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3B65" w14:textId="77777777" w:rsidR="00A475E2" w:rsidRPr="00BB01BB" w:rsidRDefault="00A475E2" w:rsidP="00A475E2">
      <w:pPr>
        <w:ind w:firstLine="360"/>
        <w:rPr>
          <w:b/>
          <w:sz w:val="20"/>
        </w:rPr>
      </w:pPr>
      <w:r>
        <w:rPr>
          <w:b/>
          <w:sz w:val="20"/>
        </w:rPr>
        <w:t>Inbjudna</w:t>
      </w:r>
      <w:r w:rsidRPr="00BB01BB">
        <w:rPr>
          <w:b/>
          <w:sz w:val="20"/>
        </w:rPr>
        <w:t>:</w:t>
      </w:r>
    </w:p>
    <w:p w14:paraId="3B8B7B91" w14:textId="77777777" w:rsidR="00A475E2" w:rsidRDefault="00A1169F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Ola Hanzon(OH)</w:t>
      </w:r>
    </w:p>
    <w:p w14:paraId="71103666" w14:textId="77777777" w:rsidR="00A1169F" w:rsidRDefault="00A1169F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Jonas Almarsson (JA)</w:t>
      </w:r>
    </w:p>
    <w:p w14:paraId="1603E743" w14:textId="77777777" w:rsidR="00A1169F" w:rsidRDefault="00A1169F" w:rsidP="00A475E2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Petra Almarsson(PA)</w:t>
      </w:r>
    </w:p>
    <w:p w14:paraId="7298B9C7" w14:textId="6D5616A6" w:rsidR="00A17828" w:rsidRDefault="008A222D" w:rsidP="00C035C4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Ola Götesson (OG)</w:t>
      </w:r>
    </w:p>
    <w:p w14:paraId="688A8C73" w14:textId="74B942C1" w:rsidR="008A222D" w:rsidRPr="008A222D" w:rsidRDefault="008A222D" w:rsidP="00C035C4">
      <w:pPr>
        <w:pStyle w:val="Liststycke"/>
        <w:numPr>
          <w:ilvl w:val="0"/>
          <w:numId w:val="10"/>
        </w:numPr>
        <w:rPr>
          <w:sz w:val="20"/>
        </w:rPr>
      </w:pPr>
      <w:r>
        <w:rPr>
          <w:sz w:val="20"/>
        </w:rPr>
        <w:t>Linus Wallden</w:t>
      </w:r>
    </w:p>
    <w:p w14:paraId="681BF9C8" w14:textId="77777777" w:rsidR="000F68F1" w:rsidRDefault="000F68F1" w:rsidP="00C035C4">
      <w:pPr>
        <w:rPr>
          <w:sz w:val="20"/>
        </w:rPr>
      </w:pPr>
    </w:p>
    <w:p w14:paraId="144A5C7A" w14:textId="77777777" w:rsidR="005F35DF" w:rsidRDefault="005F35DF" w:rsidP="00C035C4">
      <w:pPr>
        <w:rPr>
          <w:sz w:val="20"/>
        </w:rPr>
      </w:pPr>
    </w:p>
    <w:p w14:paraId="03CA809A" w14:textId="77777777" w:rsidR="00B21E68" w:rsidRDefault="005F35DF" w:rsidP="00B21E68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O</w:t>
      </w:r>
      <w:r w:rsidR="00B21E68">
        <w:rPr>
          <w:b/>
          <w:sz w:val="20"/>
        </w:rPr>
        <w:t>rdförande.</w:t>
      </w:r>
    </w:p>
    <w:p w14:paraId="3D311D25" w14:textId="52A08EB3" w:rsidR="0062431A" w:rsidRDefault="0062431A" w:rsidP="0062431A">
      <w:pPr>
        <w:ind w:left="720"/>
        <w:rPr>
          <w:sz w:val="20"/>
        </w:rPr>
      </w:pPr>
      <w:r>
        <w:rPr>
          <w:sz w:val="20"/>
        </w:rPr>
        <w:t>Petra Almarsson</w:t>
      </w:r>
    </w:p>
    <w:p w14:paraId="40A091DB" w14:textId="77777777" w:rsidR="00B21E68" w:rsidRPr="00CD2BB3" w:rsidRDefault="00B21E68" w:rsidP="00CD2BB3">
      <w:pPr>
        <w:rPr>
          <w:sz w:val="20"/>
        </w:rPr>
      </w:pPr>
    </w:p>
    <w:p w14:paraId="6B0855B3" w14:textId="77777777" w:rsidR="00CD2BB3" w:rsidRDefault="00625532" w:rsidP="00CD2BB3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s</w:t>
      </w:r>
      <w:r w:rsidR="00B31D59">
        <w:rPr>
          <w:b/>
          <w:sz w:val="20"/>
        </w:rPr>
        <w:t>ekreterare</w:t>
      </w:r>
      <w:r w:rsidR="00CD2BB3">
        <w:rPr>
          <w:b/>
          <w:sz w:val="20"/>
        </w:rPr>
        <w:t>.</w:t>
      </w:r>
    </w:p>
    <w:p w14:paraId="39CC9762" w14:textId="03A211A1" w:rsidR="00CD2BB3" w:rsidRPr="00CD2BB3" w:rsidRDefault="0062431A" w:rsidP="0062431A">
      <w:pPr>
        <w:ind w:left="720"/>
        <w:rPr>
          <w:sz w:val="20"/>
        </w:rPr>
      </w:pPr>
      <w:r>
        <w:rPr>
          <w:sz w:val="20"/>
        </w:rPr>
        <w:t>Ola Hanzon</w:t>
      </w:r>
    </w:p>
    <w:p w14:paraId="78D85F0B" w14:textId="77777777" w:rsidR="00CD2BB3" w:rsidRDefault="00CD2BB3" w:rsidP="00CD2BB3">
      <w:pPr>
        <w:rPr>
          <w:sz w:val="20"/>
        </w:rPr>
      </w:pPr>
    </w:p>
    <w:p w14:paraId="1FC31E09" w14:textId="2454FB41" w:rsidR="00DF7D9A" w:rsidRDefault="00DF7D9A" w:rsidP="00DF7D9A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justerare.</w:t>
      </w:r>
    </w:p>
    <w:p w14:paraId="6B379FB6" w14:textId="012F3D89" w:rsidR="005E5831" w:rsidRDefault="005E5831" w:rsidP="005E5831">
      <w:pPr>
        <w:ind w:left="720"/>
        <w:rPr>
          <w:bCs/>
          <w:sz w:val="20"/>
        </w:rPr>
      </w:pPr>
      <w:r>
        <w:rPr>
          <w:bCs/>
          <w:sz w:val="20"/>
        </w:rPr>
        <w:t xml:space="preserve">Linus Wallden </w:t>
      </w:r>
    </w:p>
    <w:p w14:paraId="0C585424" w14:textId="77777777" w:rsidR="005E5831" w:rsidRPr="005E5831" w:rsidRDefault="005E5831" w:rsidP="005E5831">
      <w:pPr>
        <w:ind w:left="720"/>
        <w:rPr>
          <w:bCs/>
          <w:sz w:val="20"/>
        </w:rPr>
      </w:pPr>
    </w:p>
    <w:p w14:paraId="1B640E9F" w14:textId="77777777" w:rsidR="00DF7D9A" w:rsidRDefault="00DF7D9A" w:rsidP="00CD2BB3">
      <w:pPr>
        <w:rPr>
          <w:sz w:val="20"/>
        </w:rPr>
      </w:pPr>
    </w:p>
    <w:p w14:paraId="3758072B" w14:textId="33A0925E" w:rsidR="00C035C4" w:rsidRDefault="00BB01BB" w:rsidP="00BB01BB">
      <w:pPr>
        <w:pStyle w:val="Liststycke"/>
        <w:numPr>
          <w:ilvl w:val="0"/>
          <w:numId w:val="14"/>
        </w:numPr>
        <w:rPr>
          <w:b/>
          <w:sz w:val="20"/>
        </w:rPr>
      </w:pPr>
      <w:r w:rsidRPr="00BB01BB">
        <w:rPr>
          <w:b/>
          <w:sz w:val="20"/>
        </w:rPr>
        <w:t xml:space="preserve">Genomgång av </w:t>
      </w:r>
      <w:r w:rsidR="0008359D">
        <w:rPr>
          <w:b/>
          <w:sz w:val="20"/>
        </w:rPr>
        <w:t xml:space="preserve">föregående </w:t>
      </w:r>
      <w:r w:rsidRPr="00BB01BB">
        <w:rPr>
          <w:b/>
          <w:sz w:val="20"/>
        </w:rPr>
        <w:t>mötesprotokoll.</w:t>
      </w:r>
    </w:p>
    <w:p w14:paraId="321BE259" w14:textId="76D18AAC" w:rsidR="005E5831" w:rsidRDefault="005E5831" w:rsidP="005E5831">
      <w:pPr>
        <w:ind w:left="720"/>
        <w:rPr>
          <w:bCs/>
          <w:sz w:val="20"/>
        </w:rPr>
      </w:pPr>
    </w:p>
    <w:p w14:paraId="48909897" w14:textId="77777777" w:rsidR="008A222D" w:rsidRDefault="008A222D" w:rsidP="0089415C">
      <w:pPr>
        <w:ind w:left="720"/>
        <w:rPr>
          <w:b/>
          <w:sz w:val="20"/>
        </w:rPr>
      </w:pPr>
      <w:r>
        <w:rPr>
          <w:b/>
          <w:sz w:val="20"/>
        </w:rPr>
        <w:t xml:space="preserve">Festivalloppet: </w:t>
      </w:r>
    </w:p>
    <w:p w14:paraId="5CFED408" w14:textId="77777777" w:rsidR="0064540A" w:rsidRDefault="0064540A" w:rsidP="0089415C">
      <w:pPr>
        <w:ind w:left="720"/>
        <w:rPr>
          <w:bCs/>
          <w:sz w:val="20"/>
        </w:rPr>
      </w:pPr>
    </w:p>
    <w:p w14:paraId="3708E755" w14:textId="71F19C1C" w:rsidR="007E7E09" w:rsidRDefault="008A222D" w:rsidP="0089415C">
      <w:pPr>
        <w:ind w:left="720"/>
        <w:rPr>
          <w:bCs/>
          <w:sz w:val="20"/>
        </w:rPr>
      </w:pPr>
      <w:r>
        <w:rPr>
          <w:bCs/>
          <w:sz w:val="20"/>
        </w:rPr>
        <w:t>Sanktion till festivalloppet är klart.</w:t>
      </w:r>
    </w:p>
    <w:p w14:paraId="540EAC71" w14:textId="77777777" w:rsidR="008A222D" w:rsidRDefault="008A222D" w:rsidP="0089415C">
      <w:pPr>
        <w:ind w:left="720"/>
        <w:rPr>
          <w:bCs/>
          <w:sz w:val="20"/>
        </w:rPr>
      </w:pPr>
    </w:p>
    <w:p w14:paraId="71AB5C5B" w14:textId="0F2330AA" w:rsidR="008A222D" w:rsidRDefault="008A222D" w:rsidP="0089415C">
      <w:pPr>
        <w:ind w:left="720"/>
        <w:rPr>
          <w:bCs/>
          <w:sz w:val="20"/>
        </w:rPr>
      </w:pPr>
      <w:r>
        <w:rPr>
          <w:bCs/>
          <w:sz w:val="20"/>
        </w:rPr>
        <w:t>Anton W kan tänka sig lära ta hand tidtagning systemet till festivalloppet.</w:t>
      </w:r>
    </w:p>
    <w:p w14:paraId="0CFD44CB" w14:textId="77777777" w:rsidR="008A222D" w:rsidRDefault="008A222D" w:rsidP="0089415C">
      <w:pPr>
        <w:ind w:left="720"/>
        <w:rPr>
          <w:bCs/>
          <w:sz w:val="20"/>
        </w:rPr>
      </w:pPr>
    </w:p>
    <w:p w14:paraId="1A2620C3" w14:textId="1FD492C4" w:rsidR="008A222D" w:rsidRPr="008A222D" w:rsidRDefault="008A222D" w:rsidP="0089415C">
      <w:pPr>
        <w:ind w:left="720"/>
        <w:rPr>
          <w:bCs/>
          <w:sz w:val="20"/>
        </w:rPr>
      </w:pPr>
      <w:r>
        <w:rPr>
          <w:bCs/>
          <w:sz w:val="20"/>
        </w:rPr>
        <w:t>Ola G kollar med gräddbullen om sponsring till festivalloppet och med Lindvalls för provsmakning av korv efter loppet.</w:t>
      </w:r>
    </w:p>
    <w:p w14:paraId="57D61884" w14:textId="77777777" w:rsidR="008A222D" w:rsidRDefault="008A222D" w:rsidP="0089415C">
      <w:pPr>
        <w:ind w:left="720"/>
        <w:rPr>
          <w:bCs/>
          <w:sz w:val="20"/>
        </w:rPr>
      </w:pPr>
    </w:p>
    <w:p w14:paraId="3FC78F5F" w14:textId="34B70736" w:rsidR="008A222D" w:rsidRDefault="008A222D" w:rsidP="0089415C">
      <w:pPr>
        <w:ind w:left="720"/>
        <w:rPr>
          <w:bCs/>
          <w:sz w:val="20"/>
        </w:rPr>
      </w:pPr>
      <w:r>
        <w:rPr>
          <w:b/>
          <w:sz w:val="20"/>
        </w:rPr>
        <w:t xml:space="preserve">Wretströmsbänk: </w:t>
      </w:r>
      <w:r>
        <w:rPr>
          <w:bCs/>
          <w:sz w:val="20"/>
        </w:rPr>
        <w:t>Bänk till spåret kommer 18 april. Jonatan Wallden har lovat hjälpa till att gjuta fast bänken.</w:t>
      </w:r>
    </w:p>
    <w:p w14:paraId="16E56D31" w14:textId="77777777" w:rsidR="008A222D" w:rsidRDefault="008A222D" w:rsidP="0089415C">
      <w:pPr>
        <w:ind w:left="720"/>
        <w:rPr>
          <w:bCs/>
          <w:sz w:val="20"/>
        </w:rPr>
      </w:pPr>
    </w:p>
    <w:p w14:paraId="1B9132F7" w14:textId="4BD0FF95" w:rsidR="008A222D" w:rsidRDefault="008A222D" w:rsidP="0089415C">
      <w:pPr>
        <w:ind w:left="720"/>
        <w:rPr>
          <w:b/>
          <w:sz w:val="20"/>
        </w:rPr>
      </w:pPr>
      <w:r>
        <w:rPr>
          <w:b/>
          <w:sz w:val="20"/>
        </w:rPr>
        <w:t>Taket på utbyggnaden  på graalstugan:</w:t>
      </w:r>
    </w:p>
    <w:p w14:paraId="22AFFB10" w14:textId="77777777" w:rsidR="0064540A" w:rsidRDefault="0064540A" w:rsidP="0089415C">
      <w:pPr>
        <w:ind w:left="720"/>
        <w:rPr>
          <w:bCs/>
          <w:sz w:val="20"/>
        </w:rPr>
      </w:pPr>
    </w:p>
    <w:p w14:paraId="19F818DC" w14:textId="77777777" w:rsidR="0064540A" w:rsidRDefault="0064540A" w:rsidP="0089415C">
      <w:pPr>
        <w:ind w:left="720"/>
        <w:rPr>
          <w:bCs/>
          <w:sz w:val="20"/>
        </w:rPr>
      </w:pPr>
      <w:r>
        <w:rPr>
          <w:bCs/>
          <w:sz w:val="20"/>
        </w:rPr>
        <w:t>Ola G kollat med hantverkare han känner till men ingen som har tid. Linus W kollar med hantverkare han känner till.</w:t>
      </w:r>
    </w:p>
    <w:p w14:paraId="395B5D6C" w14:textId="77777777" w:rsidR="0064540A" w:rsidRDefault="0064540A" w:rsidP="0089415C">
      <w:pPr>
        <w:ind w:left="720"/>
        <w:rPr>
          <w:bCs/>
          <w:sz w:val="20"/>
        </w:rPr>
      </w:pPr>
    </w:p>
    <w:p w14:paraId="75BC771B" w14:textId="77777777" w:rsidR="0064540A" w:rsidRDefault="0064540A" w:rsidP="0089415C">
      <w:pPr>
        <w:ind w:left="720"/>
        <w:rPr>
          <w:b/>
          <w:sz w:val="20"/>
        </w:rPr>
      </w:pPr>
      <w:r>
        <w:rPr>
          <w:b/>
          <w:sz w:val="20"/>
        </w:rPr>
        <w:t>Tävlingskläder:</w:t>
      </w:r>
    </w:p>
    <w:p w14:paraId="5BCBD135" w14:textId="77777777" w:rsidR="0064540A" w:rsidRDefault="0064540A" w:rsidP="0089415C">
      <w:pPr>
        <w:ind w:left="720"/>
        <w:rPr>
          <w:bCs/>
          <w:sz w:val="20"/>
        </w:rPr>
      </w:pPr>
    </w:p>
    <w:p w14:paraId="46BD0C57" w14:textId="07439192" w:rsidR="008A222D" w:rsidRDefault="0064540A" w:rsidP="0089415C">
      <w:pPr>
        <w:ind w:left="720"/>
        <w:rPr>
          <w:bCs/>
          <w:sz w:val="20"/>
        </w:rPr>
      </w:pPr>
      <w:r>
        <w:rPr>
          <w:bCs/>
          <w:sz w:val="20"/>
        </w:rPr>
        <w:t>Jonas A har inte fått tag i Trimtex Jonas A återkommer.</w:t>
      </w:r>
    </w:p>
    <w:p w14:paraId="60181BB9" w14:textId="77777777" w:rsidR="0064540A" w:rsidRDefault="0064540A" w:rsidP="0089415C">
      <w:pPr>
        <w:ind w:left="720"/>
        <w:rPr>
          <w:bCs/>
          <w:sz w:val="20"/>
        </w:rPr>
      </w:pPr>
    </w:p>
    <w:p w14:paraId="662ECD5A" w14:textId="3A3FF28E" w:rsidR="0064540A" w:rsidRDefault="0064540A" w:rsidP="0089415C">
      <w:pPr>
        <w:ind w:left="720"/>
        <w:rPr>
          <w:b/>
          <w:sz w:val="20"/>
        </w:rPr>
      </w:pPr>
      <w:r>
        <w:rPr>
          <w:b/>
          <w:sz w:val="20"/>
        </w:rPr>
        <w:t>Fyrhjuling från punkt årsmöte:</w:t>
      </w:r>
    </w:p>
    <w:p w14:paraId="07032961" w14:textId="77777777" w:rsidR="0064540A" w:rsidRDefault="0064540A" w:rsidP="0089415C">
      <w:pPr>
        <w:ind w:left="720"/>
        <w:rPr>
          <w:b/>
          <w:sz w:val="20"/>
        </w:rPr>
      </w:pPr>
    </w:p>
    <w:p w14:paraId="6A3717DC" w14:textId="732F3372" w:rsidR="0064540A" w:rsidRDefault="0064540A" w:rsidP="0089415C">
      <w:pPr>
        <w:ind w:left="720"/>
        <w:rPr>
          <w:bCs/>
          <w:sz w:val="20"/>
        </w:rPr>
      </w:pPr>
      <w:r>
        <w:rPr>
          <w:bCs/>
          <w:sz w:val="20"/>
        </w:rPr>
        <w:t>Linus W kollar med sin Mor om hennes finns till salu. Niklas F ska kolla med MK tranan som gick i tankar och sälja sin.</w:t>
      </w:r>
    </w:p>
    <w:p w14:paraId="40FA75C0" w14:textId="77777777" w:rsidR="0064540A" w:rsidRDefault="0064540A" w:rsidP="0089415C">
      <w:pPr>
        <w:ind w:left="720"/>
        <w:rPr>
          <w:bCs/>
          <w:sz w:val="20"/>
        </w:rPr>
      </w:pPr>
    </w:p>
    <w:p w14:paraId="5EC653D2" w14:textId="19775488" w:rsidR="0064540A" w:rsidRDefault="0064540A" w:rsidP="0089415C">
      <w:pPr>
        <w:ind w:left="720"/>
        <w:rPr>
          <w:bCs/>
          <w:sz w:val="20"/>
        </w:rPr>
      </w:pPr>
      <w:r>
        <w:rPr>
          <w:bCs/>
          <w:sz w:val="20"/>
        </w:rPr>
        <w:t>Linus W kollar alternativ.</w:t>
      </w:r>
    </w:p>
    <w:p w14:paraId="2660BF6D" w14:textId="77777777" w:rsidR="0064540A" w:rsidRDefault="0064540A" w:rsidP="0089415C">
      <w:pPr>
        <w:ind w:left="720"/>
        <w:rPr>
          <w:bCs/>
          <w:sz w:val="20"/>
        </w:rPr>
      </w:pPr>
    </w:p>
    <w:p w14:paraId="77C150C7" w14:textId="03BBCE15" w:rsidR="00221182" w:rsidRPr="00221182" w:rsidRDefault="00221182" w:rsidP="00221182">
      <w:pPr>
        <w:ind w:left="720"/>
        <w:rPr>
          <w:b/>
          <w:sz w:val="20"/>
        </w:rPr>
      </w:pPr>
    </w:p>
    <w:p w14:paraId="63234499" w14:textId="77777777" w:rsidR="0064540A" w:rsidRPr="0064540A" w:rsidRDefault="0064540A" w:rsidP="0089415C">
      <w:pPr>
        <w:ind w:left="720"/>
        <w:rPr>
          <w:b/>
          <w:sz w:val="20"/>
        </w:rPr>
      </w:pPr>
    </w:p>
    <w:p w14:paraId="48CCF848" w14:textId="77777777" w:rsidR="008A222D" w:rsidRDefault="008A222D" w:rsidP="0089415C">
      <w:pPr>
        <w:ind w:left="720"/>
        <w:rPr>
          <w:bCs/>
          <w:sz w:val="20"/>
        </w:rPr>
      </w:pPr>
    </w:p>
    <w:p w14:paraId="792FF53C" w14:textId="77777777" w:rsidR="008A222D" w:rsidRPr="008A222D" w:rsidRDefault="008A222D" w:rsidP="0089415C">
      <w:pPr>
        <w:ind w:left="720"/>
        <w:rPr>
          <w:b/>
          <w:sz w:val="20"/>
        </w:rPr>
      </w:pPr>
    </w:p>
    <w:p w14:paraId="6EFE7A83" w14:textId="0B483BBE" w:rsidR="0062431A" w:rsidRDefault="0062431A" w:rsidP="0062431A">
      <w:pPr>
        <w:pStyle w:val="Liststycke"/>
        <w:rPr>
          <w:bCs/>
          <w:sz w:val="20"/>
        </w:rPr>
      </w:pPr>
    </w:p>
    <w:p w14:paraId="34275DAB" w14:textId="65413279" w:rsidR="0062431A" w:rsidRDefault="0062431A" w:rsidP="0062431A">
      <w:pPr>
        <w:pStyle w:val="Liststycke"/>
        <w:rPr>
          <w:bCs/>
          <w:sz w:val="20"/>
        </w:rPr>
      </w:pPr>
    </w:p>
    <w:p w14:paraId="113A457E" w14:textId="77777777" w:rsidR="0062431A" w:rsidRPr="0062431A" w:rsidRDefault="0062431A" w:rsidP="0062431A">
      <w:pPr>
        <w:pStyle w:val="Liststycke"/>
        <w:rPr>
          <w:b/>
          <w:sz w:val="20"/>
        </w:rPr>
      </w:pPr>
    </w:p>
    <w:p w14:paraId="05CE774A" w14:textId="77777777" w:rsidR="0062431A" w:rsidRPr="0062431A" w:rsidRDefault="0062431A" w:rsidP="0062431A">
      <w:pPr>
        <w:rPr>
          <w:bCs/>
          <w:sz w:val="20"/>
        </w:rPr>
      </w:pPr>
    </w:p>
    <w:p w14:paraId="05CE8560" w14:textId="77777777" w:rsidR="0062431A" w:rsidRPr="0062431A" w:rsidRDefault="0062431A" w:rsidP="0062431A">
      <w:pPr>
        <w:pStyle w:val="Liststycke"/>
        <w:rPr>
          <w:bCs/>
          <w:sz w:val="20"/>
        </w:rPr>
      </w:pPr>
    </w:p>
    <w:p w14:paraId="4717BCC2" w14:textId="55DC7645" w:rsidR="00C035C4" w:rsidRDefault="00C035C4" w:rsidP="00C035C4">
      <w:pPr>
        <w:rPr>
          <w:rFonts w:cs="Arial"/>
          <w:bCs/>
          <w:sz w:val="20"/>
        </w:rPr>
      </w:pPr>
    </w:p>
    <w:p w14:paraId="437A94AF" w14:textId="77777777" w:rsidR="0062431A" w:rsidRDefault="0062431A" w:rsidP="00C035C4">
      <w:pPr>
        <w:rPr>
          <w:rFonts w:cs="Arial"/>
          <w:bCs/>
          <w:sz w:val="20"/>
        </w:rPr>
      </w:pPr>
    </w:p>
    <w:p w14:paraId="74B14AE5" w14:textId="77777777" w:rsidR="00BE7404" w:rsidRDefault="00BE7404" w:rsidP="00C035C4">
      <w:pPr>
        <w:rPr>
          <w:rFonts w:cs="Arial"/>
          <w:bCs/>
          <w:sz w:val="20"/>
        </w:rPr>
      </w:pPr>
    </w:p>
    <w:p w14:paraId="50932D06" w14:textId="77777777" w:rsidR="00E94178" w:rsidRPr="00A1169F" w:rsidRDefault="00E94178" w:rsidP="00A1169F">
      <w:pPr>
        <w:rPr>
          <w:b/>
          <w:sz w:val="20"/>
        </w:rPr>
      </w:pPr>
    </w:p>
    <w:p w14:paraId="39332682" w14:textId="77777777" w:rsidR="00E94178" w:rsidRDefault="00E94178" w:rsidP="005F417B">
      <w:pPr>
        <w:rPr>
          <w:rFonts w:cs="Arial"/>
          <w:bCs/>
          <w:sz w:val="20"/>
        </w:rPr>
      </w:pPr>
    </w:p>
    <w:p w14:paraId="7A590F35" w14:textId="77777777" w:rsidR="00E94178" w:rsidRDefault="00E94178" w:rsidP="005F417B">
      <w:pPr>
        <w:rPr>
          <w:rFonts w:cs="Arial"/>
          <w:bCs/>
          <w:sz w:val="20"/>
        </w:rPr>
      </w:pPr>
    </w:p>
    <w:p w14:paraId="45A9571E" w14:textId="77777777" w:rsidR="005F417B" w:rsidRDefault="005F417B" w:rsidP="005F417B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Övriga frågor</w:t>
      </w:r>
      <w:r w:rsidRPr="00BB01BB">
        <w:rPr>
          <w:b/>
          <w:sz w:val="20"/>
        </w:rPr>
        <w:t>.</w:t>
      </w:r>
    </w:p>
    <w:p w14:paraId="5B81B642" w14:textId="77777777" w:rsidR="00221182" w:rsidRPr="00221182" w:rsidRDefault="00221182" w:rsidP="00221182">
      <w:pPr>
        <w:pStyle w:val="Liststycke"/>
        <w:numPr>
          <w:ilvl w:val="0"/>
          <w:numId w:val="14"/>
        </w:numPr>
        <w:rPr>
          <w:b/>
          <w:sz w:val="20"/>
        </w:rPr>
      </w:pPr>
      <w:r w:rsidRPr="00221182">
        <w:rPr>
          <w:b/>
          <w:sz w:val="20"/>
        </w:rPr>
        <w:t>Trail tävling:</w:t>
      </w:r>
    </w:p>
    <w:p w14:paraId="1A39D9B8" w14:textId="77777777" w:rsidR="00221182" w:rsidRPr="00221182" w:rsidRDefault="00221182" w:rsidP="00221182">
      <w:pPr>
        <w:ind w:left="360"/>
        <w:rPr>
          <w:b/>
          <w:sz w:val="20"/>
        </w:rPr>
      </w:pPr>
    </w:p>
    <w:p w14:paraId="38623638" w14:textId="5565910F" w:rsidR="00221182" w:rsidRPr="00221182" w:rsidRDefault="00221182" w:rsidP="00221182">
      <w:pPr>
        <w:rPr>
          <w:bCs/>
          <w:sz w:val="20"/>
        </w:rPr>
      </w:pPr>
      <w:r>
        <w:rPr>
          <w:bCs/>
          <w:sz w:val="20"/>
        </w:rPr>
        <w:t xml:space="preserve">          </w:t>
      </w:r>
      <w:r w:rsidRPr="00221182">
        <w:rPr>
          <w:bCs/>
          <w:sz w:val="20"/>
        </w:rPr>
        <w:t>Jonas A kollar bansträckning och datum och återkommer med förslag</w:t>
      </w:r>
    </w:p>
    <w:p w14:paraId="120A4CFF" w14:textId="77777777" w:rsidR="00221182" w:rsidRPr="00221182" w:rsidRDefault="00221182" w:rsidP="00221182">
      <w:pPr>
        <w:pStyle w:val="Liststycke"/>
        <w:rPr>
          <w:b/>
          <w:sz w:val="20"/>
        </w:rPr>
      </w:pPr>
    </w:p>
    <w:p w14:paraId="7A459C14" w14:textId="77777777" w:rsidR="00221182" w:rsidRPr="00BB01BB" w:rsidRDefault="00221182" w:rsidP="00221182">
      <w:pPr>
        <w:pStyle w:val="Liststycke"/>
        <w:rPr>
          <w:b/>
          <w:sz w:val="20"/>
        </w:rPr>
      </w:pPr>
    </w:p>
    <w:p w14:paraId="749D3FAE" w14:textId="61E55EC3" w:rsidR="0008359D" w:rsidRPr="0008359D" w:rsidRDefault="0008359D" w:rsidP="007C5D16">
      <w:pPr>
        <w:spacing w:line="276" w:lineRule="auto"/>
        <w:rPr>
          <w:sz w:val="20"/>
        </w:rPr>
      </w:pPr>
    </w:p>
    <w:p w14:paraId="5EC4FE18" w14:textId="5D6EB7AD" w:rsidR="007E7E09" w:rsidRDefault="006D45E4" w:rsidP="007E7E09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Datum för n</w:t>
      </w:r>
      <w:r w:rsidR="005F417B" w:rsidRPr="00C247BD">
        <w:rPr>
          <w:b/>
          <w:sz w:val="20"/>
        </w:rPr>
        <w:t xml:space="preserve">ästa </w:t>
      </w:r>
      <w:r w:rsidR="00C100DB" w:rsidRPr="00C247BD">
        <w:rPr>
          <w:b/>
          <w:sz w:val="20"/>
        </w:rPr>
        <w:t>styrelse</w:t>
      </w:r>
      <w:r w:rsidR="005F417B" w:rsidRPr="00C247BD">
        <w:rPr>
          <w:b/>
          <w:sz w:val="20"/>
        </w:rPr>
        <w:t>möte.</w:t>
      </w:r>
    </w:p>
    <w:p w14:paraId="7B8945A8" w14:textId="10C94BA0" w:rsidR="007E7E09" w:rsidRPr="007E7E09" w:rsidRDefault="007E7E09" w:rsidP="007E7E09">
      <w:pPr>
        <w:ind w:left="720"/>
        <w:rPr>
          <w:bCs/>
          <w:sz w:val="20"/>
        </w:rPr>
      </w:pPr>
      <w:r>
        <w:rPr>
          <w:bCs/>
          <w:sz w:val="20"/>
        </w:rPr>
        <w:t>202</w:t>
      </w:r>
      <w:r w:rsidR="00A85B2C">
        <w:rPr>
          <w:bCs/>
          <w:sz w:val="20"/>
        </w:rPr>
        <w:t>3-06-08</w:t>
      </w:r>
    </w:p>
    <w:p w14:paraId="3BC44ED4" w14:textId="77777777" w:rsidR="005F417B" w:rsidRPr="00C247BD" w:rsidRDefault="005F417B" w:rsidP="005F417B">
      <w:pPr>
        <w:rPr>
          <w:rFonts w:cs="Arial"/>
          <w:bCs/>
          <w:sz w:val="20"/>
        </w:rPr>
      </w:pPr>
    </w:p>
    <w:p w14:paraId="7510DDC6" w14:textId="77777777" w:rsidR="005F417B" w:rsidRPr="00C247BD" w:rsidRDefault="005F417B" w:rsidP="005F417B">
      <w:pPr>
        <w:rPr>
          <w:rFonts w:cs="Arial"/>
          <w:bCs/>
          <w:sz w:val="20"/>
        </w:rPr>
      </w:pPr>
    </w:p>
    <w:p w14:paraId="2318EF11" w14:textId="77777777" w:rsidR="005F417B" w:rsidRPr="00C247BD" w:rsidRDefault="00C100DB" w:rsidP="005F417B">
      <w:pPr>
        <w:pStyle w:val="Liststycke"/>
        <w:numPr>
          <w:ilvl w:val="0"/>
          <w:numId w:val="14"/>
        </w:numPr>
        <w:rPr>
          <w:b/>
          <w:sz w:val="20"/>
        </w:rPr>
      </w:pPr>
      <w:r w:rsidRPr="00C247BD">
        <w:rPr>
          <w:b/>
          <w:sz w:val="20"/>
        </w:rPr>
        <w:t xml:space="preserve">Ordförande </w:t>
      </w:r>
      <w:r w:rsidR="00C447DE" w:rsidRPr="00C247BD">
        <w:rPr>
          <w:b/>
          <w:sz w:val="20"/>
        </w:rPr>
        <w:t xml:space="preserve">vid </w:t>
      </w:r>
      <w:r w:rsidRPr="00C247BD">
        <w:rPr>
          <w:b/>
          <w:sz w:val="20"/>
        </w:rPr>
        <w:t>n</w:t>
      </w:r>
      <w:r w:rsidR="005F417B" w:rsidRPr="00C247BD">
        <w:rPr>
          <w:b/>
          <w:sz w:val="20"/>
        </w:rPr>
        <w:t xml:space="preserve">ästa </w:t>
      </w:r>
      <w:r w:rsidRPr="00C247BD">
        <w:rPr>
          <w:b/>
          <w:sz w:val="20"/>
        </w:rPr>
        <w:t>styrelsemöte</w:t>
      </w:r>
      <w:r w:rsidR="00DF1C7A">
        <w:rPr>
          <w:b/>
          <w:sz w:val="20"/>
        </w:rPr>
        <w:t xml:space="preserve"> enligt rullande schema</w:t>
      </w:r>
      <w:r w:rsidR="005F417B" w:rsidRPr="00C247BD">
        <w:rPr>
          <w:b/>
          <w:sz w:val="20"/>
        </w:rPr>
        <w:t>.</w:t>
      </w:r>
    </w:p>
    <w:p w14:paraId="0E9815A7" w14:textId="77777777" w:rsidR="005F417B" w:rsidRDefault="005F417B" w:rsidP="005F417B">
      <w:pPr>
        <w:pStyle w:val="Liststycke"/>
        <w:numPr>
          <w:ilvl w:val="0"/>
          <w:numId w:val="10"/>
        </w:numPr>
        <w:spacing w:line="276" w:lineRule="auto"/>
        <w:contextualSpacing w:val="0"/>
        <w:rPr>
          <w:sz w:val="20"/>
        </w:rPr>
      </w:pPr>
    </w:p>
    <w:p w14:paraId="7B835D2A" w14:textId="77777777" w:rsidR="00242276" w:rsidRDefault="00242276" w:rsidP="00C035C4">
      <w:pPr>
        <w:rPr>
          <w:rFonts w:cs="Arial"/>
          <w:bCs/>
          <w:sz w:val="20"/>
        </w:rPr>
      </w:pPr>
    </w:p>
    <w:p w14:paraId="799A089E" w14:textId="77777777" w:rsidR="00E94178" w:rsidRPr="00AD446C" w:rsidRDefault="00E94178" w:rsidP="00C035C4">
      <w:pPr>
        <w:rPr>
          <w:rFonts w:cs="Arial"/>
          <w:bCs/>
          <w:sz w:val="20"/>
        </w:rPr>
      </w:pPr>
    </w:p>
    <w:sectPr w:rsidR="00E94178" w:rsidRPr="00AD446C" w:rsidSect="00295368">
      <w:headerReference w:type="default" r:id="rId7"/>
      <w:footerReference w:type="default" r:id="rId8"/>
      <w:pgSz w:w="11906" w:h="16838" w:code="9"/>
      <w:pgMar w:top="1985" w:right="1134" w:bottom="85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0C55" w14:textId="77777777" w:rsidR="00232291" w:rsidRDefault="00232291">
      <w:r>
        <w:separator/>
      </w:r>
    </w:p>
  </w:endnote>
  <w:endnote w:type="continuationSeparator" w:id="0">
    <w:p w14:paraId="64115BE8" w14:textId="77777777" w:rsidR="00232291" w:rsidRDefault="0023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59FF" w14:textId="77777777" w:rsidR="00B835EB" w:rsidRDefault="00F93A14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</w:instrText>
    </w:r>
    <w:r>
      <w:rPr>
        <w:sz w:val="16"/>
      </w:rPr>
      <w:fldChar w:fldCharType="separate"/>
    </w:r>
    <w:r w:rsidR="008E36D6">
      <w:rPr>
        <w:noProof/>
        <w:sz w:val="16"/>
      </w:rPr>
      <w:t>SK Graal_Styrelsemöte - Dagordning (Mall)_v01a</w:t>
    </w:r>
    <w:r>
      <w:rPr>
        <w:sz w:val="16"/>
      </w:rPr>
      <w:fldChar w:fldCharType="end"/>
    </w:r>
  </w:p>
  <w:p w14:paraId="2E6D7211" w14:textId="77777777" w:rsidR="00B835EB" w:rsidRDefault="00B835EB">
    <w:pPr>
      <w:pStyle w:val="Sidfot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7AAF" w14:textId="77777777" w:rsidR="00232291" w:rsidRDefault="00232291">
      <w:r>
        <w:separator/>
      </w:r>
    </w:p>
  </w:footnote>
  <w:footnote w:type="continuationSeparator" w:id="0">
    <w:p w14:paraId="040DCBC7" w14:textId="77777777" w:rsidR="00232291" w:rsidRDefault="0023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600"/>
      <w:gridCol w:w="2086"/>
      <w:gridCol w:w="2693"/>
    </w:tblGrid>
    <w:tr w:rsidR="005600C3" w14:paraId="079F09A7" w14:textId="77777777" w:rsidTr="009E28B1">
      <w:trPr>
        <w:cantSplit/>
        <w:trHeight w:val="185"/>
      </w:trPr>
      <w:tc>
        <w:tcPr>
          <w:tcW w:w="3868" w:type="dxa"/>
          <w:gridSpan w:val="2"/>
          <w:tcBorders>
            <w:bottom w:val="nil"/>
          </w:tcBorders>
          <w:vAlign w:val="center"/>
        </w:tcPr>
        <w:p w14:paraId="4BD6C1F9" w14:textId="77777777"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Dokumentnamn</w:t>
          </w:r>
        </w:p>
      </w:tc>
      <w:tc>
        <w:tcPr>
          <w:tcW w:w="4779" w:type="dxa"/>
          <w:gridSpan w:val="2"/>
          <w:tcBorders>
            <w:bottom w:val="nil"/>
          </w:tcBorders>
          <w:vAlign w:val="center"/>
        </w:tcPr>
        <w:p w14:paraId="08DC546A" w14:textId="77777777"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Avsnitt / Område</w:t>
          </w:r>
        </w:p>
      </w:tc>
    </w:tr>
    <w:tr w:rsidR="005600C3" w14:paraId="344D5165" w14:textId="77777777" w:rsidTr="009E28B1">
      <w:trPr>
        <w:cantSplit/>
        <w:trHeight w:val="356"/>
      </w:trPr>
      <w:tc>
        <w:tcPr>
          <w:tcW w:w="3868" w:type="dxa"/>
          <w:gridSpan w:val="2"/>
          <w:tcBorders>
            <w:top w:val="nil"/>
            <w:bottom w:val="nil"/>
          </w:tcBorders>
          <w:vAlign w:val="center"/>
        </w:tcPr>
        <w:p w14:paraId="7B420669" w14:textId="77777777" w:rsidR="005600C3" w:rsidRPr="007579FA" w:rsidRDefault="00AD446C" w:rsidP="00720C01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Styrelsemöte</w:t>
          </w:r>
        </w:p>
      </w:tc>
      <w:tc>
        <w:tcPr>
          <w:tcW w:w="4779" w:type="dxa"/>
          <w:gridSpan w:val="2"/>
          <w:tcBorders>
            <w:top w:val="nil"/>
            <w:bottom w:val="nil"/>
          </w:tcBorders>
          <w:vAlign w:val="center"/>
        </w:tcPr>
        <w:p w14:paraId="2EFCD392" w14:textId="1C43D6C4" w:rsidR="005600C3" w:rsidRPr="007579FA" w:rsidRDefault="00B21E68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Dagordning</w:t>
          </w:r>
          <w:r w:rsidR="0008359D">
            <w:rPr>
              <w:b/>
              <w:bCs/>
              <w:color w:val="339966"/>
            </w:rPr>
            <w:t xml:space="preserve"> – </w:t>
          </w:r>
          <w:r w:rsidR="005F35DF">
            <w:rPr>
              <w:b/>
              <w:bCs/>
              <w:color w:val="339966"/>
            </w:rPr>
            <w:t xml:space="preserve">Styrelsemöte </w:t>
          </w:r>
          <w:r w:rsidR="00A1169F">
            <w:rPr>
              <w:b/>
              <w:bCs/>
              <w:color w:val="339966"/>
            </w:rPr>
            <w:t xml:space="preserve"> 20</w:t>
          </w:r>
          <w:r w:rsidR="009E7DC0">
            <w:rPr>
              <w:b/>
              <w:bCs/>
              <w:color w:val="339966"/>
            </w:rPr>
            <w:t>2</w:t>
          </w:r>
          <w:r w:rsidR="00E5037F">
            <w:rPr>
              <w:b/>
              <w:bCs/>
              <w:color w:val="339966"/>
            </w:rPr>
            <w:t>2-03-30</w:t>
          </w:r>
        </w:p>
      </w:tc>
    </w:tr>
    <w:tr w:rsidR="008178BB" w14:paraId="0CED4EE4" w14:textId="77777777" w:rsidTr="009E28B1">
      <w:trPr>
        <w:trHeight w:val="222"/>
      </w:trPr>
      <w:tc>
        <w:tcPr>
          <w:tcW w:w="2268" w:type="dxa"/>
          <w:tcBorders>
            <w:bottom w:val="nil"/>
          </w:tcBorders>
          <w:vAlign w:val="center"/>
        </w:tcPr>
        <w:p w14:paraId="153862DD" w14:textId="77777777" w:rsidR="008178BB" w:rsidRDefault="00A1169F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-</w:t>
          </w:r>
          <w:r w:rsidR="008178BB">
            <w:rPr>
              <w:b/>
              <w:bCs/>
              <w:sz w:val="14"/>
            </w:rPr>
            <w:t>Fastställd av</w:t>
          </w:r>
        </w:p>
      </w:tc>
      <w:tc>
        <w:tcPr>
          <w:tcW w:w="1600" w:type="dxa"/>
          <w:tcBorders>
            <w:bottom w:val="nil"/>
          </w:tcBorders>
          <w:vAlign w:val="center"/>
        </w:tcPr>
        <w:p w14:paraId="2F358397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Datum</w:t>
          </w:r>
        </w:p>
      </w:tc>
      <w:tc>
        <w:tcPr>
          <w:tcW w:w="2086" w:type="dxa"/>
          <w:tcBorders>
            <w:bottom w:val="nil"/>
          </w:tcBorders>
          <w:vAlign w:val="center"/>
        </w:tcPr>
        <w:p w14:paraId="33060063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Utgåva</w:t>
          </w:r>
        </w:p>
      </w:tc>
      <w:tc>
        <w:tcPr>
          <w:tcW w:w="2693" w:type="dxa"/>
          <w:tcBorders>
            <w:bottom w:val="nil"/>
          </w:tcBorders>
          <w:vAlign w:val="center"/>
        </w:tcPr>
        <w:p w14:paraId="0849A937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Sida / Sidor</w:t>
          </w:r>
        </w:p>
      </w:tc>
    </w:tr>
    <w:tr w:rsidR="008178BB" w14:paraId="08C365B8" w14:textId="77777777" w:rsidTr="009E28B1">
      <w:trPr>
        <w:trHeight w:val="345"/>
      </w:trPr>
      <w:tc>
        <w:tcPr>
          <w:tcW w:w="2268" w:type="dxa"/>
          <w:tcBorders>
            <w:top w:val="nil"/>
          </w:tcBorders>
          <w:vAlign w:val="center"/>
        </w:tcPr>
        <w:p w14:paraId="06F8453E" w14:textId="77777777" w:rsidR="008178BB" w:rsidRPr="007579FA" w:rsidRDefault="008178BB">
          <w:pPr>
            <w:ind w:right="98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Styrelsen</w:t>
          </w:r>
        </w:p>
      </w:tc>
      <w:tc>
        <w:tcPr>
          <w:tcW w:w="1600" w:type="dxa"/>
          <w:tcBorders>
            <w:top w:val="nil"/>
          </w:tcBorders>
          <w:vAlign w:val="center"/>
        </w:tcPr>
        <w:p w14:paraId="7D8508C7" w14:textId="7869BF9E" w:rsidR="008178BB" w:rsidRPr="007579FA" w:rsidRDefault="00A1169F" w:rsidP="00E94178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20</w:t>
          </w:r>
          <w:r w:rsidR="008A222D">
            <w:rPr>
              <w:b/>
              <w:bCs/>
              <w:color w:val="339966"/>
            </w:rPr>
            <w:t>23-06-06</w:t>
          </w:r>
        </w:p>
      </w:tc>
      <w:tc>
        <w:tcPr>
          <w:tcW w:w="2086" w:type="dxa"/>
          <w:tcBorders>
            <w:top w:val="nil"/>
          </w:tcBorders>
          <w:vAlign w:val="center"/>
        </w:tcPr>
        <w:p w14:paraId="73AEAF67" w14:textId="77777777"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01</w:t>
          </w:r>
        </w:p>
      </w:tc>
      <w:tc>
        <w:tcPr>
          <w:tcW w:w="2693" w:type="dxa"/>
          <w:tcBorders>
            <w:top w:val="nil"/>
          </w:tcBorders>
          <w:vAlign w:val="center"/>
        </w:tcPr>
        <w:p w14:paraId="0F8BFF07" w14:textId="77777777"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fldChar w:fldCharType="begin"/>
          </w:r>
          <w:r w:rsidRPr="007579FA">
            <w:rPr>
              <w:b/>
              <w:bCs/>
              <w:color w:val="339966"/>
            </w:rPr>
            <w:instrText xml:space="preserve"> PAGE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8E36D6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  <w:r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  <w:sz w:val="16"/>
            </w:rPr>
            <w:t>av</w:t>
          </w:r>
          <w:r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</w:rPr>
            <w:fldChar w:fldCharType="begin"/>
          </w:r>
          <w:r w:rsidRPr="007579FA">
            <w:rPr>
              <w:b/>
              <w:bCs/>
              <w:color w:val="339966"/>
            </w:rPr>
            <w:instrText xml:space="preserve"> NUMPAGES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8E36D6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</w:p>
      </w:tc>
    </w:tr>
  </w:tbl>
  <w:p w14:paraId="4B2203D5" w14:textId="77777777" w:rsidR="00B835EB" w:rsidRDefault="009E28B1">
    <w:pPr>
      <w:pStyle w:val="Sidhuvud"/>
      <w:tabs>
        <w:tab w:val="clear" w:pos="4536"/>
        <w:tab w:val="clear" w:pos="9072"/>
        <w:tab w:val="left" w:pos="6435"/>
      </w:tabs>
      <w:ind w:right="98"/>
    </w:pPr>
    <w:r>
      <w:rPr>
        <w:noProof/>
        <w:sz w:val="8"/>
      </w:rPr>
      <w:drawing>
        <wp:anchor distT="0" distB="0" distL="114300" distR="114300" simplePos="0" relativeHeight="251669504" behindDoc="0" locked="0" layoutInCell="1" allowOverlap="1" wp14:anchorId="298092F1" wp14:editId="4491E37E">
          <wp:simplePos x="0" y="0"/>
          <wp:positionH relativeFrom="column">
            <wp:posOffset>5580380</wp:posOffset>
          </wp:positionH>
          <wp:positionV relativeFrom="paragraph">
            <wp:posOffset>-732900</wp:posOffset>
          </wp:positionV>
          <wp:extent cx="962025" cy="729615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2.16-01_SK Graal_Vit botten (Q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39"/>
    <w:multiLevelType w:val="hybridMultilevel"/>
    <w:tmpl w:val="E7AAEA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746"/>
    <w:multiLevelType w:val="hybridMultilevel"/>
    <w:tmpl w:val="544A2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4E6"/>
    <w:multiLevelType w:val="hybridMultilevel"/>
    <w:tmpl w:val="BBCE7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4AAC"/>
    <w:multiLevelType w:val="hybridMultilevel"/>
    <w:tmpl w:val="A65CA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55628"/>
    <w:multiLevelType w:val="hybridMultilevel"/>
    <w:tmpl w:val="27BA8B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029C"/>
    <w:multiLevelType w:val="hybridMultilevel"/>
    <w:tmpl w:val="08A2A492"/>
    <w:lvl w:ilvl="0" w:tplc="963029AC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53F5D"/>
    <w:multiLevelType w:val="hybridMultilevel"/>
    <w:tmpl w:val="211EC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D4A74"/>
    <w:multiLevelType w:val="hybridMultilevel"/>
    <w:tmpl w:val="71506320"/>
    <w:lvl w:ilvl="0" w:tplc="4D5AE472">
      <w:start w:val="4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15F36"/>
    <w:multiLevelType w:val="hybridMultilevel"/>
    <w:tmpl w:val="45AE8C24"/>
    <w:lvl w:ilvl="0" w:tplc="369092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371CB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79ED5BC9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7A8C26B2"/>
    <w:multiLevelType w:val="hybridMultilevel"/>
    <w:tmpl w:val="2D466472"/>
    <w:lvl w:ilvl="0" w:tplc="FFFFFFFF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725126">
    <w:abstractNumId w:val="6"/>
  </w:num>
  <w:num w:numId="2" w16cid:durableId="2099669077">
    <w:abstractNumId w:val="9"/>
  </w:num>
  <w:num w:numId="3" w16cid:durableId="340008492">
    <w:abstractNumId w:val="8"/>
  </w:num>
  <w:num w:numId="4" w16cid:durableId="1226179456">
    <w:abstractNumId w:val="13"/>
  </w:num>
  <w:num w:numId="5" w16cid:durableId="2132893494">
    <w:abstractNumId w:val="11"/>
  </w:num>
  <w:num w:numId="6" w16cid:durableId="2046328633">
    <w:abstractNumId w:val="12"/>
  </w:num>
  <w:num w:numId="7" w16cid:durableId="1357929662">
    <w:abstractNumId w:val="5"/>
  </w:num>
  <w:num w:numId="8" w16cid:durableId="119544326">
    <w:abstractNumId w:val="0"/>
  </w:num>
  <w:num w:numId="9" w16cid:durableId="645280244">
    <w:abstractNumId w:val="10"/>
  </w:num>
  <w:num w:numId="10" w16cid:durableId="1188787235">
    <w:abstractNumId w:val="4"/>
  </w:num>
  <w:num w:numId="11" w16cid:durableId="257912969">
    <w:abstractNumId w:val="2"/>
  </w:num>
  <w:num w:numId="12" w16cid:durableId="1242983446">
    <w:abstractNumId w:val="1"/>
  </w:num>
  <w:num w:numId="13" w16cid:durableId="215700484">
    <w:abstractNumId w:val="3"/>
  </w:num>
  <w:num w:numId="14" w16cid:durableId="1894270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7"/>
    <w:rsid w:val="00001FA3"/>
    <w:rsid w:val="000058D6"/>
    <w:rsid w:val="00012214"/>
    <w:rsid w:val="00013D20"/>
    <w:rsid w:val="000141FA"/>
    <w:rsid w:val="00026826"/>
    <w:rsid w:val="0002770F"/>
    <w:rsid w:val="00040F8F"/>
    <w:rsid w:val="000461EA"/>
    <w:rsid w:val="00050F83"/>
    <w:rsid w:val="00054233"/>
    <w:rsid w:val="0005463E"/>
    <w:rsid w:val="000569D9"/>
    <w:rsid w:val="00056FE7"/>
    <w:rsid w:val="00057082"/>
    <w:rsid w:val="00062BD4"/>
    <w:rsid w:val="00072DC9"/>
    <w:rsid w:val="00076521"/>
    <w:rsid w:val="00081E8B"/>
    <w:rsid w:val="0008359D"/>
    <w:rsid w:val="00091B5D"/>
    <w:rsid w:val="00091F30"/>
    <w:rsid w:val="00092C21"/>
    <w:rsid w:val="000A2D2F"/>
    <w:rsid w:val="000A3B31"/>
    <w:rsid w:val="000A4FFF"/>
    <w:rsid w:val="000A799E"/>
    <w:rsid w:val="000C340A"/>
    <w:rsid w:val="000C7AD9"/>
    <w:rsid w:val="000D1153"/>
    <w:rsid w:val="000D4EC1"/>
    <w:rsid w:val="000D5D22"/>
    <w:rsid w:val="000D7841"/>
    <w:rsid w:val="000E6002"/>
    <w:rsid w:val="000F68F1"/>
    <w:rsid w:val="00100E17"/>
    <w:rsid w:val="0010148A"/>
    <w:rsid w:val="00105099"/>
    <w:rsid w:val="00106910"/>
    <w:rsid w:val="00106E0B"/>
    <w:rsid w:val="00111AD3"/>
    <w:rsid w:val="00111C7D"/>
    <w:rsid w:val="0011764C"/>
    <w:rsid w:val="00117CD9"/>
    <w:rsid w:val="00117DE7"/>
    <w:rsid w:val="00124B31"/>
    <w:rsid w:val="00130291"/>
    <w:rsid w:val="00135B10"/>
    <w:rsid w:val="00136A1D"/>
    <w:rsid w:val="00136B9E"/>
    <w:rsid w:val="001436D6"/>
    <w:rsid w:val="00157352"/>
    <w:rsid w:val="001731CE"/>
    <w:rsid w:val="00176278"/>
    <w:rsid w:val="00176D84"/>
    <w:rsid w:val="00180AD1"/>
    <w:rsid w:val="00184C1C"/>
    <w:rsid w:val="00186DB9"/>
    <w:rsid w:val="00186F61"/>
    <w:rsid w:val="00190FA4"/>
    <w:rsid w:val="0019366B"/>
    <w:rsid w:val="001972F4"/>
    <w:rsid w:val="001A52D0"/>
    <w:rsid w:val="001A6C39"/>
    <w:rsid w:val="001B411B"/>
    <w:rsid w:val="001C0640"/>
    <w:rsid w:val="001C366F"/>
    <w:rsid w:val="001C39E7"/>
    <w:rsid w:val="001C4F39"/>
    <w:rsid w:val="001D1158"/>
    <w:rsid w:val="001D3FDC"/>
    <w:rsid w:val="001D5D53"/>
    <w:rsid w:val="001D792F"/>
    <w:rsid w:val="001E146E"/>
    <w:rsid w:val="001E1784"/>
    <w:rsid w:val="001E5232"/>
    <w:rsid w:val="001F0A0B"/>
    <w:rsid w:val="001F46F8"/>
    <w:rsid w:val="001F5608"/>
    <w:rsid w:val="001F5BF9"/>
    <w:rsid w:val="00201917"/>
    <w:rsid w:val="00204877"/>
    <w:rsid w:val="0021648F"/>
    <w:rsid w:val="00216737"/>
    <w:rsid w:val="00221182"/>
    <w:rsid w:val="00224353"/>
    <w:rsid w:val="00232291"/>
    <w:rsid w:val="0023751A"/>
    <w:rsid w:val="0024012B"/>
    <w:rsid w:val="00241594"/>
    <w:rsid w:val="00242137"/>
    <w:rsid w:val="00242276"/>
    <w:rsid w:val="002457FB"/>
    <w:rsid w:val="00245E8A"/>
    <w:rsid w:val="00246068"/>
    <w:rsid w:val="00253E57"/>
    <w:rsid w:val="00266ACC"/>
    <w:rsid w:val="00270A94"/>
    <w:rsid w:val="00271207"/>
    <w:rsid w:val="00282A2B"/>
    <w:rsid w:val="00287DEC"/>
    <w:rsid w:val="00291C88"/>
    <w:rsid w:val="002929CB"/>
    <w:rsid w:val="00293728"/>
    <w:rsid w:val="00295368"/>
    <w:rsid w:val="002A1FF6"/>
    <w:rsid w:val="002A2056"/>
    <w:rsid w:val="002A596B"/>
    <w:rsid w:val="002B1EC6"/>
    <w:rsid w:val="002C6FA5"/>
    <w:rsid w:val="002D1661"/>
    <w:rsid w:val="002D4026"/>
    <w:rsid w:val="002D5C39"/>
    <w:rsid w:val="002E16F1"/>
    <w:rsid w:val="002E3F6E"/>
    <w:rsid w:val="002E5148"/>
    <w:rsid w:val="002F0915"/>
    <w:rsid w:val="002F3E1A"/>
    <w:rsid w:val="003011C0"/>
    <w:rsid w:val="00301A75"/>
    <w:rsid w:val="0030400B"/>
    <w:rsid w:val="00306D55"/>
    <w:rsid w:val="00311C4C"/>
    <w:rsid w:val="0031752D"/>
    <w:rsid w:val="00325405"/>
    <w:rsid w:val="00343AE0"/>
    <w:rsid w:val="00345138"/>
    <w:rsid w:val="003530D1"/>
    <w:rsid w:val="00362A60"/>
    <w:rsid w:val="00364795"/>
    <w:rsid w:val="00365579"/>
    <w:rsid w:val="00366ADC"/>
    <w:rsid w:val="00367009"/>
    <w:rsid w:val="00367986"/>
    <w:rsid w:val="00370620"/>
    <w:rsid w:val="0037198F"/>
    <w:rsid w:val="003768D0"/>
    <w:rsid w:val="00380296"/>
    <w:rsid w:val="00382230"/>
    <w:rsid w:val="00383238"/>
    <w:rsid w:val="003835F1"/>
    <w:rsid w:val="00385D37"/>
    <w:rsid w:val="00386BFF"/>
    <w:rsid w:val="00391DA0"/>
    <w:rsid w:val="00392B29"/>
    <w:rsid w:val="00393C68"/>
    <w:rsid w:val="00393E41"/>
    <w:rsid w:val="003A0D69"/>
    <w:rsid w:val="003A1B7F"/>
    <w:rsid w:val="003A1DC6"/>
    <w:rsid w:val="003A2288"/>
    <w:rsid w:val="003A47DD"/>
    <w:rsid w:val="003A5196"/>
    <w:rsid w:val="003B39D2"/>
    <w:rsid w:val="003B581E"/>
    <w:rsid w:val="003B648D"/>
    <w:rsid w:val="003B7C59"/>
    <w:rsid w:val="003C45B1"/>
    <w:rsid w:val="003C540D"/>
    <w:rsid w:val="003D047B"/>
    <w:rsid w:val="003D1365"/>
    <w:rsid w:val="003D2467"/>
    <w:rsid w:val="003D38D1"/>
    <w:rsid w:val="003D4A7C"/>
    <w:rsid w:val="003D635B"/>
    <w:rsid w:val="003E510E"/>
    <w:rsid w:val="003F0BA4"/>
    <w:rsid w:val="003F440F"/>
    <w:rsid w:val="0040370E"/>
    <w:rsid w:val="004127AA"/>
    <w:rsid w:val="004203B6"/>
    <w:rsid w:val="00424F0C"/>
    <w:rsid w:val="00424FB0"/>
    <w:rsid w:val="00430A10"/>
    <w:rsid w:val="0043373D"/>
    <w:rsid w:val="00436C39"/>
    <w:rsid w:val="0044286C"/>
    <w:rsid w:val="0044768B"/>
    <w:rsid w:val="0045718B"/>
    <w:rsid w:val="004647FE"/>
    <w:rsid w:val="00480179"/>
    <w:rsid w:val="0049083C"/>
    <w:rsid w:val="004931AE"/>
    <w:rsid w:val="00496364"/>
    <w:rsid w:val="004969D1"/>
    <w:rsid w:val="00496FFB"/>
    <w:rsid w:val="00497F6B"/>
    <w:rsid w:val="004A0417"/>
    <w:rsid w:val="004A6395"/>
    <w:rsid w:val="004C29B6"/>
    <w:rsid w:val="004C3486"/>
    <w:rsid w:val="004C6CF8"/>
    <w:rsid w:val="004D6087"/>
    <w:rsid w:val="004E2B6F"/>
    <w:rsid w:val="004E6046"/>
    <w:rsid w:val="004F3864"/>
    <w:rsid w:val="004F6F02"/>
    <w:rsid w:val="004F75DF"/>
    <w:rsid w:val="004F76A2"/>
    <w:rsid w:val="0050009D"/>
    <w:rsid w:val="00505C22"/>
    <w:rsid w:val="00510D19"/>
    <w:rsid w:val="00513266"/>
    <w:rsid w:val="0052022D"/>
    <w:rsid w:val="0052041A"/>
    <w:rsid w:val="005207CB"/>
    <w:rsid w:val="0053031E"/>
    <w:rsid w:val="00532767"/>
    <w:rsid w:val="00534112"/>
    <w:rsid w:val="00534D23"/>
    <w:rsid w:val="00552DAF"/>
    <w:rsid w:val="0055377B"/>
    <w:rsid w:val="005550C8"/>
    <w:rsid w:val="005600C3"/>
    <w:rsid w:val="00560A4B"/>
    <w:rsid w:val="00564E64"/>
    <w:rsid w:val="00565F69"/>
    <w:rsid w:val="00575881"/>
    <w:rsid w:val="00582C7F"/>
    <w:rsid w:val="00590DC5"/>
    <w:rsid w:val="005A0DC0"/>
    <w:rsid w:val="005A1040"/>
    <w:rsid w:val="005A1831"/>
    <w:rsid w:val="005A2E5E"/>
    <w:rsid w:val="005A643B"/>
    <w:rsid w:val="005B1156"/>
    <w:rsid w:val="005B1EF3"/>
    <w:rsid w:val="005B36F1"/>
    <w:rsid w:val="005B4C2A"/>
    <w:rsid w:val="005C5DED"/>
    <w:rsid w:val="005D2F69"/>
    <w:rsid w:val="005E1048"/>
    <w:rsid w:val="005E1E85"/>
    <w:rsid w:val="005E3AD6"/>
    <w:rsid w:val="005E5831"/>
    <w:rsid w:val="005E6C1C"/>
    <w:rsid w:val="005F35DF"/>
    <w:rsid w:val="005F417B"/>
    <w:rsid w:val="005F484A"/>
    <w:rsid w:val="005F66BC"/>
    <w:rsid w:val="00603FD3"/>
    <w:rsid w:val="006065D1"/>
    <w:rsid w:val="00620B92"/>
    <w:rsid w:val="0062431A"/>
    <w:rsid w:val="0062481A"/>
    <w:rsid w:val="006251DB"/>
    <w:rsid w:val="00625532"/>
    <w:rsid w:val="0062585D"/>
    <w:rsid w:val="00635F72"/>
    <w:rsid w:val="00637950"/>
    <w:rsid w:val="006410BB"/>
    <w:rsid w:val="00644802"/>
    <w:rsid w:val="0064540A"/>
    <w:rsid w:val="00653685"/>
    <w:rsid w:val="00654B18"/>
    <w:rsid w:val="00656DCE"/>
    <w:rsid w:val="0067291A"/>
    <w:rsid w:val="00674C9D"/>
    <w:rsid w:val="00676866"/>
    <w:rsid w:val="00677ED9"/>
    <w:rsid w:val="00690EEA"/>
    <w:rsid w:val="006970EF"/>
    <w:rsid w:val="006A2133"/>
    <w:rsid w:val="006C1893"/>
    <w:rsid w:val="006D45E4"/>
    <w:rsid w:val="006D675A"/>
    <w:rsid w:val="006E7C73"/>
    <w:rsid w:val="006F77F7"/>
    <w:rsid w:val="007014AB"/>
    <w:rsid w:val="007069F5"/>
    <w:rsid w:val="00713DA7"/>
    <w:rsid w:val="00716FB4"/>
    <w:rsid w:val="00720C01"/>
    <w:rsid w:val="00721AC2"/>
    <w:rsid w:val="007240AB"/>
    <w:rsid w:val="0072568E"/>
    <w:rsid w:val="00727CEB"/>
    <w:rsid w:val="00732133"/>
    <w:rsid w:val="0073714B"/>
    <w:rsid w:val="00737FED"/>
    <w:rsid w:val="00742568"/>
    <w:rsid w:val="00743C27"/>
    <w:rsid w:val="0074419E"/>
    <w:rsid w:val="00757587"/>
    <w:rsid w:val="007575EB"/>
    <w:rsid w:val="007579FA"/>
    <w:rsid w:val="00763C8E"/>
    <w:rsid w:val="007655B4"/>
    <w:rsid w:val="007655FA"/>
    <w:rsid w:val="0076579C"/>
    <w:rsid w:val="00781520"/>
    <w:rsid w:val="0078479C"/>
    <w:rsid w:val="007852FC"/>
    <w:rsid w:val="00786564"/>
    <w:rsid w:val="007870CC"/>
    <w:rsid w:val="00792536"/>
    <w:rsid w:val="00792E04"/>
    <w:rsid w:val="0079385E"/>
    <w:rsid w:val="00796BF0"/>
    <w:rsid w:val="007A69F4"/>
    <w:rsid w:val="007B00FA"/>
    <w:rsid w:val="007B4829"/>
    <w:rsid w:val="007C3DAE"/>
    <w:rsid w:val="007C5D16"/>
    <w:rsid w:val="007D09AF"/>
    <w:rsid w:val="007D335E"/>
    <w:rsid w:val="007E19A6"/>
    <w:rsid w:val="007E22CB"/>
    <w:rsid w:val="007E52A1"/>
    <w:rsid w:val="007E7E09"/>
    <w:rsid w:val="007F19C4"/>
    <w:rsid w:val="007F2E6E"/>
    <w:rsid w:val="007F74F8"/>
    <w:rsid w:val="00803925"/>
    <w:rsid w:val="0080594E"/>
    <w:rsid w:val="00805FAD"/>
    <w:rsid w:val="008173D0"/>
    <w:rsid w:val="008178BB"/>
    <w:rsid w:val="00822688"/>
    <w:rsid w:val="00825BF1"/>
    <w:rsid w:val="00835CB1"/>
    <w:rsid w:val="008425C9"/>
    <w:rsid w:val="00845181"/>
    <w:rsid w:val="0084594A"/>
    <w:rsid w:val="008505AD"/>
    <w:rsid w:val="00852F65"/>
    <w:rsid w:val="00857753"/>
    <w:rsid w:val="00875660"/>
    <w:rsid w:val="008926D4"/>
    <w:rsid w:val="0089415C"/>
    <w:rsid w:val="008959BF"/>
    <w:rsid w:val="008A222D"/>
    <w:rsid w:val="008B42EF"/>
    <w:rsid w:val="008C0195"/>
    <w:rsid w:val="008C0F63"/>
    <w:rsid w:val="008C7A43"/>
    <w:rsid w:val="008D2F2B"/>
    <w:rsid w:val="008E36D6"/>
    <w:rsid w:val="008F29C2"/>
    <w:rsid w:val="00901D01"/>
    <w:rsid w:val="009202A8"/>
    <w:rsid w:val="0092305A"/>
    <w:rsid w:val="00923FF7"/>
    <w:rsid w:val="00925EAB"/>
    <w:rsid w:val="00932015"/>
    <w:rsid w:val="00936A03"/>
    <w:rsid w:val="0094141F"/>
    <w:rsid w:val="00942A44"/>
    <w:rsid w:val="00943B2B"/>
    <w:rsid w:val="00943FCC"/>
    <w:rsid w:val="00946B37"/>
    <w:rsid w:val="009534B9"/>
    <w:rsid w:val="00953A4E"/>
    <w:rsid w:val="00953F2D"/>
    <w:rsid w:val="00955074"/>
    <w:rsid w:val="0095703E"/>
    <w:rsid w:val="009609B1"/>
    <w:rsid w:val="00960D1A"/>
    <w:rsid w:val="00970586"/>
    <w:rsid w:val="0097102C"/>
    <w:rsid w:val="009717BD"/>
    <w:rsid w:val="009802FF"/>
    <w:rsid w:val="0098275D"/>
    <w:rsid w:val="009841F7"/>
    <w:rsid w:val="009A39F9"/>
    <w:rsid w:val="009A6410"/>
    <w:rsid w:val="009A6C79"/>
    <w:rsid w:val="009A6E54"/>
    <w:rsid w:val="009C0A7E"/>
    <w:rsid w:val="009C4C9F"/>
    <w:rsid w:val="009C58BE"/>
    <w:rsid w:val="009C6B2E"/>
    <w:rsid w:val="009D4405"/>
    <w:rsid w:val="009D77F9"/>
    <w:rsid w:val="009E110F"/>
    <w:rsid w:val="009E28B1"/>
    <w:rsid w:val="009E4C5C"/>
    <w:rsid w:val="009E7DC0"/>
    <w:rsid w:val="009F0D95"/>
    <w:rsid w:val="00A1169F"/>
    <w:rsid w:val="00A15F2A"/>
    <w:rsid w:val="00A17828"/>
    <w:rsid w:val="00A20428"/>
    <w:rsid w:val="00A20BB8"/>
    <w:rsid w:val="00A475E2"/>
    <w:rsid w:val="00A631D9"/>
    <w:rsid w:val="00A668A9"/>
    <w:rsid w:val="00A66EBF"/>
    <w:rsid w:val="00A67EC2"/>
    <w:rsid w:val="00A70BE1"/>
    <w:rsid w:val="00A70F63"/>
    <w:rsid w:val="00A71DE2"/>
    <w:rsid w:val="00A760B0"/>
    <w:rsid w:val="00A778A8"/>
    <w:rsid w:val="00A8292A"/>
    <w:rsid w:val="00A844B6"/>
    <w:rsid w:val="00A85B2C"/>
    <w:rsid w:val="00A914BC"/>
    <w:rsid w:val="00A92440"/>
    <w:rsid w:val="00AA78F0"/>
    <w:rsid w:val="00AB586F"/>
    <w:rsid w:val="00AC1E41"/>
    <w:rsid w:val="00AC4D16"/>
    <w:rsid w:val="00AC6FE6"/>
    <w:rsid w:val="00AD02E8"/>
    <w:rsid w:val="00AD446C"/>
    <w:rsid w:val="00AD567D"/>
    <w:rsid w:val="00AD5756"/>
    <w:rsid w:val="00AE6CD6"/>
    <w:rsid w:val="00AF362A"/>
    <w:rsid w:val="00AF5D98"/>
    <w:rsid w:val="00AF7671"/>
    <w:rsid w:val="00B00921"/>
    <w:rsid w:val="00B00BAF"/>
    <w:rsid w:val="00B019B6"/>
    <w:rsid w:val="00B103D4"/>
    <w:rsid w:val="00B21E68"/>
    <w:rsid w:val="00B23A47"/>
    <w:rsid w:val="00B26A64"/>
    <w:rsid w:val="00B311A7"/>
    <w:rsid w:val="00B31D59"/>
    <w:rsid w:val="00B342CC"/>
    <w:rsid w:val="00B34D56"/>
    <w:rsid w:val="00B5074E"/>
    <w:rsid w:val="00B757D4"/>
    <w:rsid w:val="00B80FA7"/>
    <w:rsid w:val="00B835EB"/>
    <w:rsid w:val="00B97433"/>
    <w:rsid w:val="00BA0A2A"/>
    <w:rsid w:val="00BA381D"/>
    <w:rsid w:val="00BB01BB"/>
    <w:rsid w:val="00BB2CAF"/>
    <w:rsid w:val="00BD0C4F"/>
    <w:rsid w:val="00BD664D"/>
    <w:rsid w:val="00BE7404"/>
    <w:rsid w:val="00C015A0"/>
    <w:rsid w:val="00C035C4"/>
    <w:rsid w:val="00C100DB"/>
    <w:rsid w:val="00C226A1"/>
    <w:rsid w:val="00C247BD"/>
    <w:rsid w:val="00C3268B"/>
    <w:rsid w:val="00C34A98"/>
    <w:rsid w:val="00C37082"/>
    <w:rsid w:val="00C43886"/>
    <w:rsid w:val="00C447DE"/>
    <w:rsid w:val="00C551F1"/>
    <w:rsid w:val="00C55EA5"/>
    <w:rsid w:val="00C55F93"/>
    <w:rsid w:val="00C6748D"/>
    <w:rsid w:val="00C8554E"/>
    <w:rsid w:val="00C8677A"/>
    <w:rsid w:val="00CA549F"/>
    <w:rsid w:val="00CB478F"/>
    <w:rsid w:val="00CC70B0"/>
    <w:rsid w:val="00CD2BB3"/>
    <w:rsid w:val="00CD6232"/>
    <w:rsid w:val="00CE587E"/>
    <w:rsid w:val="00CE7777"/>
    <w:rsid w:val="00CF0A47"/>
    <w:rsid w:val="00CF2892"/>
    <w:rsid w:val="00CF72C5"/>
    <w:rsid w:val="00CF7A65"/>
    <w:rsid w:val="00D03130"/>
    <w:rsid w:val="00D22788"/>
    <w:rsid w:val="00D22C73"/>
    <w:rsid w:val="00D43A5B"/>
    <w:rsid w:val="00D5091A"/>
    <w:rsid w:val="00D53073"/>
    <w:rsid w:val="00D53FDD"/>
    <w:rsid w:val="00D60409"/>
    <w:rsid w:val="00D62462"/>
    <w:rsid w:val="00D64ED7"/>
    <w:rsid w:val="00D71B48"/>
    <w:rsid w:val="00D84ECE"/>
    <w:rsid w:val="00D8591E"/>
    <w:rsid w:val="00D95AB5"/>
    <w:rsid w:val="00DB52C8"/>
    <w:rsid w:val="00DC4ABB"/>
    <w:rsid w:val="00DD451E"/>
    <w:rsid w:val="00DE714A"/>
    <w:rsid w:val="00DF16E0"/>
    <w:rsid w:val="00DF1C7A"/>
    <w:rsid w:val="00DF2EFF"/>
    <w:rsid w:val="00DF3EBB"/>
    <w:rsid w:val="00DF7D9A"/>
    <w:rsid w:val="00E148A3"/>
    <w:rsid w:val="00E14AB3"/>
    <w:rsid w:val="00E166AC"/>
    <w:rsid w:val="00E17DA7"/>
    <w:rsid w:val="00E2276D"/>
    <w:rsid w:val="00E25364"/>
    <w:rsid w:val="00E2706C"/>
    <w:rsid w:val="00E30B0D"/>
    <w:rsid w:val="00E32649"/>
    <w:rsid w:val="00E370FD"/>
    <w:rsid w:val="00E37B07"/>
    <w:rsid w:val="00E4134F"/>
    <w:rsid w:val="00E4155B"/>
    <w:rsid w:val="00E5037F"/>
    <w:rsid w:val="00E50E96"/>
    <w:rsid w:val="00E54F33"/>
    <w:rsid w:val="00E76157"/>
    <w:rsid w:val="00E766F2"/>
    <w:rsid w:val="00E84746"/>
    <w:rsid w:val="00E913FD"/>
    <w:rsid w:val="00E94178"/>
    <w:rsid w:val="00E94F49"/>
    <w:rsid w:val="00EA24D5"/>
    <w:rsid w:val="00EA5127"/>
    <w:rsid w:val="00EA6232"/>
    <w:rsid w:val="00EA6F27"/>
    <w:rsid w:val="00EB0C37"/>
    <w:rsid w:val="00EB337F"/>
    <w:rsid w:val="00EC24A3"/>
    <w:rsid w:val="00EC2B77"/>
    <w:rsid w:val="00ED68E6"/>
    <w:rsid w:val="00EE3A97"/>
    <w:rsid w:val="00EF1C3E"/>
    <w:rsid w:val="00F01C5C"/>
    <w:rsid w:val="00F01FFF"/>
    <w:rsid w:val="00F03830"/>
    <w:rsid w:val="00F12A6E"/>
    <w:rsid w:val="00F1540F"/>
    <w:rsid w:val="00F2492A"/>
    <w:rsid w:val="00F25E38"/>
    <w:rsid w:val="00F27671"/>
    <w:rsid w:val="00F27B06"/>
    <w:rsid w:val="00F27B79"/>
    <w:rsid w:val="00F34FEC"/>
    <w:rsid w:val="00F44445"/>
    <w:rsid w:val="00F45F50"/>
    <w:rsid w:val="00F53BC5"/>
    <w:rsid w:val="00F57CB3"/>
    <w:rsid w:val="00F6327D"/>
    <w:rsid w:val="00F644FC"/>
    <w:rsid w:val="00F669AB"/>
    <w:rsid w:val="00F66B0F"/>
    <w:rsid w:val="00F776C0"/>
    <w:rsid w:val="00F831C0"/>
    <w:rsid w:val="00F854EA"/>
    <w:rsid w:val="00F90A6B"/>
    <w:rsid w:val="00F93A14"/>
    <w:rsid w:val="00FB0F3D"/>
    <w:rsid w:val="00FB1492"/>
    <w:rsid w:val="00FB320A"/>
    <w:rsid w:val="00FC64E8"/>
    <w:rsid w:val="00FC68DB"/>
    <w:rsid w:val="00FC6EC3"/>
    <w:rsid w:val="00FD31A1"/>
    <w:rsid w:val="00FD601A"/>
    <w:rsid w:val="00FD6837"/>
    <w:rsid w:val="00FD6C1A"/>
    <w:rsid w:val="00FD7B63"/>
    <w:rsid w:val="00FF4355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B6E05"/>
  <w15:docId w15:val="{9BC2473E-B718-4DD9-920A-A9A0173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A2B"/>
    <w:rPr>
      <w:rFonts w:ascii="Arial" w:hAnsi="Arial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282A2B"/>
    <w:pPr>
      <w:keepNext/>
      <w:tabs>
        <w:tab w:val="left" w:pos="4253"/>
        <w:tab w:val="left" w:pos="7088"/>
      </w:tabs>
      <w:ind w:right="28"/>
      <w:jc w:val="center"/>
      <w:outlineLvl w:val="0"/>
    </w:pPr>
    <w:rPr>
      <w:b/>
      <w:bCs/>
      <w:sz w:val="14"/>
    </w:rPr>
  </w:style>
  <w:style w:type="paragraph" w:styleId="Rubrik2">
    <w:name w:val="heading 2"/>
    <w:basedOn w:val="Normal"/>
    <w:next w:val="Normal"/>
    <w:qFormat/>
    <w:rsid w:val="00282A2B"/>
    <w:pPr>
      <w:keepNext/>
      <w:ind w:right="98"/>
      <w:jc w:val="center"/>
      <w:outlineLvl w:val="1"/>
    </w:pPr>
    <w:rPr>
      <w:b/>
      <w:bCs/>
      <w:sz w:val="14"/>
    </w:rPr>
  </w:style>
  <w:style w:type="paragraph" w:styleId="Rubrik3">
    <w:name w:val="heading 3"/>
    <w:basedOn w:val="Normal"/>
    <w:next w:val="Normal"/>
    <w:qFormat/>
    <w:rsid w:val="00282A2B"/>
    <w:pPr>
      <w:keepNext/>
      <w:tabs>
        <w:tab w:val="left" w:pos="540"/>
      </w:tabs>
      <w:outlineLvl w:val="2"/>
    </w:pPr>
    <w:rPr>
      <w:b/>
      <w:bCs/>
      <w:u w:val="single"/>
    </w:rPr>
  </w:style>
  <w:style w:type="paragraph" w:styleId="Rubrik4">
    <w:name w:val="heading 4"/>
    <w:basedOn w:val="Normal"/>
    <w:next w:val="Normal"/>
    <w:qFormat/>
    <w:rsid w:val="00282A2B"/>
    <w:pPr>
      <w:keepNext/>
      <w:outlineLvl w:val="3"/>
    </w:pPr>
    <w:rPr>
      <w:rFonts w:ascii="Times New Roman" w:hAnsi="Times New Roman"/>
      <w:b/>
      <w:bCs/>
    </w:rPr>
  </w:style>
  <w:style w:type="paragraph" w:styleId="Rubrik5">
    <w:name w:val="heading 5"/>
    <w:basedOn w:val="Normal"/>
    <w:next w:val="Normal"/>
    <w:qFormat/>
    <w:rsid w:val="00282A2B"/>
    <w:pPr>
      <w:keepNext/>
      <w:outlineLvl w:val="4"/>
    </w:pPr>
    <w:rPr>
      <w:u w:val="single"/>
    </w:rPr>
  </w:style>
  <w:style w:type="paragraph" w:styleId="Rubrik9">
    <w:name w:val="heading 9"/>
    <w:basedOn w:val="Normal"/>
    <w:next w:val="Normal"/>
    <w:qFormat/>
    <w:rsid w:val="00282A2B"/>
    <w:pPr>
      <w:keepNext/>
      <w:outlineLvl w:val="8"/>
    </w:pPr>
    <w:rPr>
      <w:rFonts w:ascii="Times New Roman" w:hAnsi="Times New Roman"/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2A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2A2B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282A2B"/>
    <w:pPr>
      <w:ind w:left="1980"/>
    </w:pPr>
    <w:rPr>
      <w:rFonts w:cs="Arial"/>
      <w:szCs w:val="24"/>
    </w:rPr>
  </w:style>
  <w:style w:type="paragraph" w:styleId="Brdtextmedindrag2">
    <w:name w:val="Body Text Indent 2"/>
    <w:basedOn w:val="Normal"/>
    <w:rsid w:val="00282A2B"/>
    <w:pPr>
      <w:tabs>
        <w:tab w:val="left" w:pos="1980"/>
      </w:tabs>
      <w:ind w:left="1980" w:hanging="1980"/>
    </w:pPr>
    <w:rPr>
      <w:rFonts w:cs="Arial"/>
      <w:szCs w:val="24"/>
    </w:rPr>
  </w:style>
  <w:style w:type="paragraph" w:styleId="Brdtextmedindrag3">
    <w:name w:val="Body Text Indent 3"/>
    <w:basedOn w:val="Normal"/>
    <w:rsid w:val="00282A2B"/>
    <w:pPr>
      <w:tabs>
        <w:tab w:val="left" w:pos="1980"/>
      </w:tabs>
      <w:ind w:firstLine="1"/>
    </w:pPr>
    <w:rPr>
      <w:rFonts w:cs="Arial"/>
      <w:b/>
      <w:bCs/>
      <w:szCs w:val="24"/>
      <w:u w:val="single"/>
    </w:rPr>
  </w:style>
  <w:style w:type="paragraph" w:styleId="Adress-brev">
    <w:name w:val="envelope address"/>
    <w:basedOn w:val="Normal"/>
    <w:rsid w:val="003835F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vsndaradress-brev">
    <w:name w:val="envelope return"/>
    <w:basedOn w:val="Normal"/>
    <w:rsid w:val="003835F1"/>
    <w:rPr>
      <w:rFonts w:cs="Arial"/>
      <w:sz w:val="20"/>
    </w:rPr>
  </w:style>
  <w:style w:type="paragraph" w:styleId="Ballongtext">
    <w:name w:val="Balloon Text"/>
    <w:basedOn w:val="Normal"/>
    <w:semiHidden/>
    <w:rsid w:val="00383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8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NNY\Dokumentmallar\Formul&#228;r\QM%20kvalitetsman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 kvalitetsman 01</Template>
  <TotalTime>5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Instruktion:</vt:lpstr>
      <vt:lpstr>Instruktion:</vt:lpstr>
    </vt:vector>
  </TitlesOfParts>
  <Company>SMV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Instruktion:</dc:title>
  <dc:creator>Conny Persson</dc:creator>
  <cp:lastModifiedBy>Ola Running</cp:lastModifiedBy>
  <cp:revision>3</cp:revision>
  <cp:lastPrinted>2017-09-09T15:04:00Z</cp:lastPrinted>
  <dcterms:created xsi:type="dcterms:W3CDTF">2023-06-06T17:44:00Z</dcterms:created>
  <dcterms:modified xsi:type="dcterms:W3CDTF">2023-06-08T11:40:00Z</dcterms:modified>
</cp:coreProperties>
</file>